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D1" w:rsidRPr="008F2518" w:rsidRDefault="006957D1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17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6957D1" w:rsidRPr="008F2518" w:rsidRDefault="006957D1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6957D1" w:rsidRPr="008F2518" w:rsidRDefault="006957D1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6957D1" w:rsidRPr="008F2518" w:rsidRDefault="006957D1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6957D1" w:rsidRPr="008F2518" w:rsidRDefault="006957D1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6957D1" w:rsidRPr="008F2518" w:rsidRDefault="006957D1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6957D1" w:rsidRPr="008F2518" w:rsidRDefault="006957D1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6957D1" w:rsidRPr="008F2518" w:rsidRDefault="006957D1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6957D1" w:rsidRDefault="006957D1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 xml:space="preserve">Expediente </w:t>
      </w:r>
      <w:r w:rsidRPr="00D12131">
        <w:rPr>
          <w:rFonts w:ascii="Arial" w:hAnsi="Arial" w:cs="Arial"/>
          <w:b/>
          <w:bCs/>
        </w:rPr>
        <w:t xml:space="preserve">EX-2023-133-PERHCD-HCD D.E. ELEVA EXPTE. C-95-23 CONTADOR MUNICIPAL - </w:t>
      </w:r>
      <w:r w:rsidRPr="00D12131">
        <w:rPr>
          <w:rFonts w:ascii="Arial" w:hAnsi="Arial" w:cs="Arial"/>
        </w:rPr>
        <w:t>REF: ANTEPROYECTO DE ORDENANZA - DEUDA NO CONTABILIZADA - A FAVOR COOP. LTDA DE RANCAGUA SOBRE TABLAS</w:t>
      </w:r>
      <w:r w:rsidRPr="008F2518">
        <w:tab/>
      </w:r>
      <w:r w:rsidRPr="008F2518">
        <w:tab/>
      </w:r>
      <w:r w:rsidRPr="008F2518">
        <w:tab/>
      </w:r>
      <w:r w:rsidRPr="008F2518">
        <w:tab/>
      </w:r>
    </w:p>
    <w:p w:rsidR="006957D1" w:rsidRPr="008F2518" w:rsidRDefault="006957D1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6957D1" w:rsidRPr="008F2518" w:rsidRDefault="006957D1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957D1" w:rsidRPr="008F2518" w:rsidRDefault="006957D1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6957D1" w:rsidRDefault="006957D1" w:rsidP="008E24F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957D1" w:rsidRPr="00D12131" w:rsidRDefault="006957D1" w:rsidP="000E37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E3767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D12131">
        <w:rPr>
          <w:rFonts w:ascii="Arial" w:hAnsi="Arial" w:cs="Arial"/>
          <w:sz w:val="24"/>
          <w:szCs w:val="24"/>
        </w:rPr>
        <w:t>Reconócese de legítimo abono y autorizas</w:t>
      </w:r>
      <w:r>
        <w:rPr>
          <w:rFonts w:ascii="Arial" w:hAnsi="Arial" w:cs="Arial"/>
          <w:sz w:val="24"/>
          <w:szCs w:val="24"/>
        </w:rPr>
        <w:t>e el pago de la suma total de $</w:t>
      </w:r>
      <w:r w:rsidRPr="00D12131">
        <w:rPr>
          <w:rFonts w:ascii="Arial" w:hAnsi="Arial" w:cs="Arial"/>
          <w:sz w:val="24"/>
          <w:szCs w:val="24"/>
        </w:rPr>
        <w:t>646.939,29- (</w:t>
      </w:r>
      <w:r>
        <w:rPr>
          <w:rFonts w:ascii="Arial" w:hAnsi="Arial" w:cs="Arial"/>
          <w:sz w:val="24"/>
          <w:szCs w:val="24"/>
        </w:rPr>
        <w:t xml:space="preserve">Pesos </w:t>
      </w:r>
      <w:r w:rsidRPr="00D12131">
        <w:rPr>
          <w:rFonts w:ascii="Arial" w:hAnsi="Arial" w:cs="Arial"/>
          <w:sz w:val="24"/>
          <w:szCs w:val="24"/>
        </w:rPr>
        <w:t>Seiscientos cuarenta y seis mi</w:t>
      </w:r>
      <w:r>
        <w:rPr>
          <w:rFonts w:ascii="Arial" w:hAnsi="Arial" w:cs="Arial"/>
          <w:sz w:val="24"/>
          <w:szCs w:val="24"/>
        </w:rPr>
        <w:t>l, novecientos treinta y nueve c</w:t>
      </w:r>
      <w:r w:rsidRPr="00D12131">
        <w:rPr>
          <w:rFonts w:ascii="Arial" w:hAnsi="Arial" w:cs="Arial"/>
          <w:sz w:val="24"/>
          <w:szCs w:val="24"/>
        </w:rPr>
        <w:t xml:space="preserve">/ 29 </w:t>
      </w:r>
      <w:r>
        <w:rPr>
          <w:rFonts w:ascii="Arial" w:hAnsi="Arial" w:cs="Arial"/>
          <w:sz w:val="24"/>
          <w:szCs w:val="24"/>
        </w:rPr>
        <w:t>ct</w:t>
      </w:r>
      <w:r w:rsidRPr="00D12131">
        <w:rPr>
          <w:rFonts w:ascii="Arial" w:hAnsi="Arial" w:cs="Arial"/>
          <w:sz w:val="24"/>
          <w:szCs w:val="24"/>
        </w:rPr>
        <w:t>vos</w:t>
      </w:r>
      <w:r>
        <w:rPr>
          <w:rFonts w:ascii="Arial" w:hAnsi="Arial" w:cs="Arial"/>
          <w:sz w:val="24"/>
          <w:szCs w:val="24"/>
        </w:rPr>
        <w:t>.</w:t>
      </w:r>
      <w:r w:rsidRPr="00D12131">
        <w:rPr>
          <w:rFonts w:ascii="Arial" w:hAnsi="Arial" w:cs="Arial"/>
          <w:sz w:val="24"/>
          <w:szCs w:val="24"/>
        </w:rPr>
        <w:t>), a favor de la Cooperativa de Provisión de Electricidad y de otros Servicios Públicos y Sociales LTDA de Rancagua. En concepto del pago de Alumbrado público, energía eléctrica, agua y teléfono, correspondiente al mes de diciembre que no fuera contabilizada en el Ejercicio 2022- como asimismo la registración contable en los instrumentos presupuestarios respectivos.</w:t>
      </w:r>
    </w:p>
    <w:p w:rsidR="006957D1" w:rsidRPr="00D12131" w:rsidRDefault="006957D1" w:rsidP="000E37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66B4D">
        <w:rPr>
          <w:rFonts w:ascii="Arial" w:hAnsi="Arial" w:cs="Arial"/>
          <w:b/>
          <w:bCs/>
          <w:sz w:val="24"/>
          <w:szCs w:val="24"/>
        </w:rPr>
        <w:t>ARTÍCULO 2°:</w:t>
      </w:r>
      <w:r>
        <w:rPr>
          <w:rFonts w:ascii="Arial" w:hAnsi="Arial" w:cs="Arial"/>
          <w:sz w:val="24"/>
          <w:szCs w:val="24"/>
        </w:rPr>
        <w:t xml:space="preserve"> La presente erogación </w:t>
      </w:r>
      <w:r w:rsidRPr="00D12131">
        <w:rPr>
          <w:rFonts w:ascii="Arial" w:hAnsi="Arial" w:cs="Arial"/>
          <w:sz w:val="24"/>
          <w:szCs w:val="24"/>
        </w:rPr>
        <w:t>incidirá en la</w:t>
      </w:r>
      <w:r>
        <w:rPr>
          <w:rFonts w:ascii="Arial" w:hAnsi="Arial" w:cs="Arial"/>
          <w:sz w:val="24"/>
          <w:szCs w:val="24"/>
        </w:rPr>
        <w:t xml:space="preserve"> </w:t>
      </w:r>
      <w:r w:rsidRPr="00D12131">
        <w:rPr>
          <w:rFonts w:ascii="Arial" w:hAnsi="Arial" w:cs="Arial"/>
          <w:sz w:val="24"/>
          <w:szCs w:val="24"/>
        </w:rPr>
        <w:t>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D12131">
        <w:rPr>
          <w:rFonts w:ascii="Arial" w:hAnsi="Arial" w:cs="Arial"/>
          <w:sz w:val="24"/>
          <w:szCs w:val="24"/>
        </w:rPr>
        <w:t>presupuestaria:</w:t>
      </w:r>
    </w:p>
    <w:p w:rsidR="006957D1" w:rsidRPr="00D12131" w:rsidRDefault="006957D1" w:rsidP="000E37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12131">
        <w:rPr>
          <w:rFonts w:ascii="Arial" w:hAnsi="Arial" w:cs="Arial"/>
          <w:sz w:val="24"/>
          <w:szCs w:val="24"/>
        </w:rPr>
        <w:t>Jurisdicción 1110150000 Servicios de la Deuda- F- F-110- 411</w:t>
      </w:r>
      <w:r w:rsidRPr="00D12131">
        <w:rPr>
          <w:rFonts w:ascii="Arial" w:hAnsi="Arial" w:cs="Arial"/>
          <w:sz w:val="24"/>
          <w:szCs w:val="24"/>
        </w:rPr>
        <w:tab/>
        <w:t>Programa 92.00.00 Deuda Flotante</w:t>
      </w:r>
      <w:r>
        <w:rPr>
          <w:rFonts w:ascii="Arial" w:hAnsi="Arial" w:cs="Arial"/>
          <w:sz w:val="24"/>
          <w:szCs w:val="24"/>
        </w:rPr>
        <w:t xml:space="preserve"> - </w:t>
      </w:r>
      <w:r w:rsidRPr="00D12131">
        <w:rPr>
          <w:rFonts w:ascii="Arial" w:hAnsi="Arial" w:cs="Arial"/>
          <w:sz w:val="24"/>
          <w:szCs w:val="24"/>
        </w:rPr>
        <w:t>Partida 7121 Deuda no Contabilizada</w:t>
      </w:r>
    </w:p>
    <w:p w:rsidR="006957D1" w:rsidRPr="00D12131" w:rsidRDefault="006957D1" w:rsidP="000E37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66B4D">
        <w:rPr>
          <w:rFonts w:ascii="Arial" w:hAnsi="Arial" w:cs="Arial"/>
          <w:b/>
          <w:bCs/>
          <w:sz w:val="24"/>
          <w:szCs w:val="24"/>
        </w:rPr>
        <w:t>ARTÍCULO 3°:</w:t>
      </w:r>
      <w:r w:rsidRPr="00D12131">
        <w:rPr>
          <w:rFonts w:ascii="Arial" w:hAnsi="Arial" w:cs="Arial"/>
          <w:sz w:val="24"/>
          <w:szCs w:val="24"/>
        </w:rPr>
        <w:t xml:space="preserve"> De forma.</w:t>
      </w:r>
    </w:p>
    <w:p w:rsidR="006957D1" w:rsidRPr="00D12131" w:rsidRDefault="006957D1" w:rsidP="000E37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12131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6957D1" w:rsidRDefault="006957D1" w:rsidP="000E37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12131">
        <w:rPr>
          <w:rFonts w:ascii="Arial" w:hAnsi="Arial" w:cs="Arial"/>
          <w:sz w:val="24"/>
          <w:szCs w:val="24"/>
        </w:rPr>
        <w:t xml:space="preserve">Jurisdicc.1110103000-F.F.110- 3.1.9.0 -35.01.00. Sin saldo disponible </w:t>
      </w:r>
    </w:p>
    <w:p w:rsidR="006957D1" w:rsidRDefault="006957D1" w:rsidP="000E37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12131">
        <w:rPr>
          <w:rFonts w:ascii="Arial" w:hAnsi="Arial" w:cs="Arial"/>
          <w:sz w:val="24"/>
          <w:szCs w:val="24"/>
        </w:rPr>
        <w:t xml:space="preserve">Jurisdicc.1110103000-F.F.110- 3.1.1.0 -35.01.00. Sin saldo disponible </w:t>
      </w:r>
    </w:p>
    <w:p w:rsidR="006957D1" w:rsidRDefault="006957D1" w:rsidP="000E37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12131">
        <w:rPr>
          <w:rFonts w:ascii="Arial" w:hAnsi="Arial" w:cs="Arial"/>
          <w:sz w:val="24"/>
          <w:szCs w:val="24"/>
        </w:rPr>
        <w:t xml:space="preserve">Jurisdicc.1110103000-F.F.110- 3.1.4.0 -35.01.00. Sin saldo disponible. </w:t>
      </w:r>
    </w:p>
    <w:p w:rsidR="006957D1" w:rsidRDefault="006957D1" w:rsidP="000E376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2131">
        <w:rPr>
          <w:rFonts w:ascii="Arial" w:hAnsi="Arial" w:cs="Arial"/>
          <w:sz w:val="24"/>
          <w:szCs w:val="24"/>
        </w:rPr>
        <w:t>Jurisdicc.1110103000-F.F.110- 3.1.2.0 -35.01.00. Sin saldo disponible</w:t>
      </w:r>
      <w:r w:rsidRPr="000E3767">
        <w:rPr>
          <w:rFonts w:ascii="Arial" w:hAnsi="Arial" w:cs="Arial"/>
          <w:b/>
          <w:bCs/>
          <w:sz w:val="24"/>
          <w:szCs w:val="24"/>
        </w:rPr>
        <w:t>.</w:t>
      </w:r>
    </w:p>
    <w:p w:rsidR="006957D1" w:rsidRPr="000F134A" w:rsidRDefault="006957D1" w:rsidP="000E376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965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6957D1" w:rsidRPr="000F134A" w:rsidRDefault="006957D1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6957D1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7D1" w:rsidRDefault="006957D1">
      <w:r>
        <w:separator/>
      </w:r>
    </w:p>
  </w:endnote>
  <w:endnote w:type="continuationSeparator" w:id="0">
    <w:p w:rsidR="006957D1" w:rsidRDefault="00695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7D1" w:rsidRDefault="006957D1">
      <w:r>
        <w:separator/>
      </w:r>
    </w:p>
  </w:footnote>
  <w:footnote w:type="continuationSeparator" w:id="0">
    <w:p w:rsidR="006957D1" w:rsidRDefault="00695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D1" w:rsidRDefault="006957D1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85D6B"/>
    <w:rsid w:val="000A15AD"/>
    <w:rsid w:val="000A78D3"/>
    <w:rsid w:val="000B08EE"/>
    <w:rsid w:val="000B0ACF"/>
    <w:rsid w:val="000B676F"/>
    <w:rsid w:val="000E0F6E"/>
    <w:rsid w:val="000E3767"/>
    <w:rsid w:val="000F134A"/>
    <w:rsid w:val="001067E3"/>
    <w:rsid w:val="00126917"/>
    <w:rsid w:val="0013195F"/>
    <w:rsid w:val="00132E08"/>
    <w:rsid w:val="00145ACF"/>
    <w:rsid w:val="001648BA"/>
    <w:rsid w:val="00177A35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A10A3"/>
    <w:rsid w:val="005B0B19"/>
    <w:rsid w:val="005B40DC"/>
    <w:rsid w:val="006156CB"/>
    <w:rsid w:val="006306C8"/>
    <w:rsid w:val="00632401"/>
    <w:rsid w:val="00644D56"/>
    <w:rsid w:val="00644E16"/>
    <w:rsid w:val="00656B02"/>
    <w:rsid w:val="0067262A"/>
    <w:rsid w:val="006957D1"/>
    <w:rsid w:val="006E5B65"/>
    <w:rsid w:val="006F7710"/>
    <w:rsid w:val="007135E2"/>
    <w:rsid w:val="007178C5"/>
    <w:rsid w:val="00733565"/>
    <w:rsid w:val="007632DC"/>
    <w:rsid w:val="0077305A"/>
    <w:rsid w:val="00773228"/>
    <w:rsid w:val="00794B4B"/>
    <w:rsid w:val="007C239B"/>
    <w:rsid w:val="007D63C1"/>
    <w:rsid w:val="007E487C"/>
    <w:rsid w:val="00841B34"/>
    <w:rsid w:val="008517FB"/>
    <w:rsid w:val="00866C1B"/>
    <w:rsid w:val="00881D61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A17AE"/>
    <w:rsid w:val="009D152A"/>
    <w:rsid w:val="00A160EA"/>
    <w:rsid w:val="00A246B4"/>
    <w:rsid w:val="00A3660B"/>
    <w:rsid w:val="00A73A6A"/>
    <w:rsid w:val="00A84B6E"/>
    <w:rsid w:val="00AA71A7"/>
    <w:rsid w:val="00AD5D87"/>
    <w:rsid w:val="00AF2E8C"/>
    <w:rsid w:val="00B11EDE"/>
    <w:rsid w:val="00B3413A"/>
    <w:rsid w:val="00B66B4D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37073"/>
    <w:rsid w:val="00F42023"/>
    <w:rsid w:val="00F47B89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299</Words>
  <Characters>1649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3</cp:revision>
  <cp:lastPrinted>2021-04-16T15:11:00Z</cp:lastPrinted>
  <dcterms:created xsi:type="dcterms:W3CDTF">2023-03-17T15:59:00Z</dcterms:created>
  <dcterms:modified xsi:type="dcterms:W3CDTF">2023-03-17T16:01:00Z</dcterms:modified>
</cp:coreProperties>
</file>